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1165" w14:textId="1F697A50" w:rsidR="00C304A2" w:rsidRPr="00EB2AAF" w:rsidRDefault="00296373" w:rsidP="00C304A2">
      <w:pPr>
        <w:outlineLvl w:val="0"/>
        <w:rPr>
          <w:rFonts w:ascii="Century Gothic" w:hAnsi="Century Gothic" w:cs="Arial"/>
          <w:b/>
          <w:color w:val="91145B"/>
          <w:sz w:val="48"/>
          <w:szCs w:val="48"/>
        </w:rPr>
      </w:pPr>
      <w:r w:rsidRPr="00EB2AAF">
        <w:rPr>
          <w:rFonts w:ascii="Century Gothic" w:hAnsi="Century Gothic" w:cs="Arial"/>
          <w:b/>
          <w:noProof/>
          <w:color w:val="91145B"/>
          <w:sz w:val="48"/>
          <w:szCs w:val="48"/>
        </w:rPr>
        <w:t>memo</w:t>
      </w:r>
    </w:p>
    <w:p w14:paraId="45A21320" w14:textId="77777777" w:rsidR="00C304A2" w:rsidRPr="00703590" w:rsidRDefault="00C304A2" w:rsidP="00C304A2">
      <w:pPr>
        <w:spacing w:after="0"/>
        <w:rPr>
          <w:rFonts w:ascii="Century Gothic" w:hAnsi="Century Gothic" w:cs="Arial"/>
          <w:sz w:val="18"/>
          <w:szCs w:val="18"/>
        </w:rPr>
      </w:pPr>
      <w:r w:rsidRPr="00BC4339">
        <w:rPr>
          <w:rFonts w:ascii="Century Gothic" w:hAnsi="Century Gothic" w:cs="Arial"/>
          <w:noProof/>
          <w:color w:val="1E1E66" w:themeColor="accent1"/>
          <w:sz w:val="18"/>
          <w:szCs w:val="18"/>
          <w:lang w:eastAsia="nl-N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73D76034" wp14:editId="3B7AE188">
                <wp:simplePos x="0" y="0"/>
                <wp:positionH relativeFrom="column">
                  <wp:posOffset>-9525</wp:posOffset>
                </wp:positionH>
                <wp:positionV relativeFrom="paragraph">
                  <wp:posOffset>37464</wp:posOffset>
                </wp:positionV>
                <wp:extent cx="6269990" cy="0"/>
                <wp:effectExtent l="0" t="0" r="16510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9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1145B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0F56D" id="Line 2" o:spid="_x0000_s1026" style="position:absolute;z-index:251661312;visibility:visible;mso-wrap-style:square;mso-width-percent:0;mso-height-percent:0;mso-wrap-distance-left:9pt;mso-wrap-distance-top:.¿mm;mso-wrap-distance-right:9pt;mso-wrap-distance-bottom:.¿mm;mso-position-horizontal:absolute;mso-position-horizontal-relative:text;mso-position-vertical:absolute;mso-position-vertical-relative:text;mso-width-percent:0;mso-height-percent:0;mso-width-relative:page;mso-height-relative:page" from="-.75pt,2.95pt" to="492.95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" o:allowincell="f" strokecolor="#91145b" strokeweight=".5pt">
                <v:stroke joinstyle="miter"/>
              </v:line>
            </w:pict>
          </mc:Fallback>
        </mc:AlternateContent>
      </w:r>
    </w:p>
    <w:p w14:paraId="75C49EBE" w14:textId="77777777" w:rsidR="005A2E10" w:rsidRPr="00703590" w:rsidRDefault="005A2E10" w:rsidP="00A234A3">
      <w:pPr>
        <w:spacing w:after="0" w:line="240" w:lineRule="exact"/>
        <w:ind w:left="1420" w:hanging="1420"/>
        <w:rPr>
          <w:rFonts w:ascii="Century Gothic" w:hAnsi="Century Gothic" w:cs="Arial"/>
        </w:rPr>
      </w:pPr>
    </w:p>
    <w:p w14:paraId="130AE35A" w14:textId="77777777" w:rsidR="000A266C" w:rsidRPr="00B75AC4" w:rsidRDefault="000A266C" w:rsidP="009C4FAB">
      <w:pPr>
        <w:spacing w:after="120" w:line="240" w:lineRule="exact"/>
        <w:ind w:left="992" w:hanging="992"/>
        <w:rPr>
          <w:rFonts w:ascii="Century Gothic" w:hAnsi="Century Gothic" w:cs="Arial"/>
          <w:color w:val="171717" w:themeColor="background2" w:themeShade="1A"/>
          <w:sz w:val="18"/>
          <w:szCs w:val="18"/>
        </w:rPr>
      </w:pPr>
      <w:r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>Aan</w:t>
      </w:r>
      <w:r w:rsidR="00C304A2"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ab/>
        <w:t xml:space="preserve">: </w:t>
      </w:r>
      <w:sdt>
        <w:sdtPr>
          <w:rPr>
            <w:rFonts w:ascii="Century Gothic" w:hAnsi="Century Gothic" w:cs="Arial"/>
            <w:color w:val="171717" w:themeColor="background2" w:themeShade="1A"/>
            <w:sz w:val="18"/>
            <w:szCs w:val="18"/>
          </w:rPr>
          <w:id w:val="-2048359445"/>
          <w:placeholder>
            <w:docPart w:val="C5F99463C7C0F04FB9BFFD32483BA970"/>
          </w:placeholder>
          <w:showingPlcHdr/>
          <w:text/>
        </w:sdtPr>
        <w:sdtContent>
          <w:r w:rsidR="00525D97" w:rsidRPr="00B75AC4">
            <w:rPr>
              <w:rStyle w:val="Tekstvantijdelijkeaanduiding"/>
              <w:rFonts w:ascii="Century Gothic" w:hAnsi="Century Gothic"/>
              <w:color w:val="171717" w:themeColor="background2" w:themeShade="1A"/>
              <w:sz w:val="18"/>
              <w:szCs w:val="18"/>
            </w:rPr>
            <w:t>Klik of tik om tekst in te voeren.</w:t>
          </w:r>
        </w:sdtContent>
      </w:sdt>
    </w:p>
    <w:p w14:paraId="23C09EC8" w14:textId="77777777" w:rsidR="000135FC" w:rsidRPr="00B75AC4" w:rsidRDefault="000A266C" w:rsidP="009C4FAB">
      <w:pPr>
        <w:spacing w:after="120" w:line="240" w:lineRule="exact"/>
        <w:ind w:left="992" w:hanging="992"/>
        <w:rPr>
          <w:rFonts w:ascii="Century Gothic" w:hAnsi="Century Gothic" w:cs="Arial"/>
          <w:color w:val="171717" w:themeColor="background2" w:themeShade="1A"/>
          <w:sz w:val="18"/>
          <w:szCs w:val="18"/>
        </w:rPr>
      </w:pPr>
      <w:r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>Van</w:t>
      </w:r>
      <w:r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ab/>
      </w:r>
      <w:r w:rsidR="00234E6C"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>:</w:t>
      </w:r>
      <w:r w:rsidR="004B2FB3"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color w:val="171717" w:themeColor="background2" w:themeShade="1A"/>
            <w:sz w:val="18"/>
            <w:szCs w:val="18"/>
          </w:rPr>
          <w:id w:val="-544223033"/>
          <w:placeholder>
            <w:docPart w:val="C5F99463C7C0F04FB9BFFD32483BA970"/>
          </w:placeholder>
          <w:showingPlcHdr/>
        </w:sdtPr>
        <w:sdtContent>
          <w:r w:rsidR="00525D97" w:rsidRPr="00B75AC4">
            <w:rPr>
              <w:rStyle w:val="Tekstvantijdelijkeaanduiding"/>
              <w:rFonts w:ascii="Century Gothic" w:hAnsi="Century Gothic"/>
              <w:color w:val="171717" w:themeColor="background2" w:themeShade="1A"/>
              <w:sz w:val="18"/>
              <w:szCs w:val="18"/>
            </w:rPr>
            <w:t>Klik of tik om tekst in te voeren.</w:t>
          </w:r>
        </w:sdtContent>
      </w:sdt>
    </w:p>
    <w:p w14:paraId="2F982324" w14:textId="77777777" w:rsidR="000A266C" w:rsidRPr="00B75AC4" w:rsidRDefault="000A266C" w:rsidP="009C4FAB">
      <w:pPr>
        <w:spacing w:after="120" w:line="240" w:lineRule="exact"/>
        <w:ind w:left="992" w:hanging="992"/>
        <w:rPr>
          <w:rFonts w:ascii="Century Gothic" w:hAnsi="Century Gothic" w:cs="Arial"/>
          <w:color w:val="171717" w:themeColor="background2" w:themeShade="1A"/>
          <w:sz w:val="18"/>
          <w:szCs w:val="18"/>
        </w:rPr>
      </w:pPr>
      <w:r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>Datum</w:t>
      </w:r>
      <w:r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ab/>
        <w:t xml:space="preserve">: </w:t>
      </w:r>
      <w:sdt>
        <w:sdtPr>
          <w:rPr>
            <w:rFonts w:ascii="Century Gothic" w:hAnsi="Century Gothic" w:cs="Arial"/>
            <w:color w:val="171717" w:themeColor="background2" w:themeShade="1A"/>
            <w:sz w:val="18"/>
            <w:szCs w:val="18"/>
          </w:rPr>
          <w:id w:val="1544789009"/>
          <w:placeholder>
            <w:docPart w:val="396277AAB8F20C4CB6FFEB72D055DD1E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Content>
          <w:r w:rsidR="00525D97" w:rsidRPr="00B75AC4">
            <w:rPr>
              <w:rStyle w:val="Tekstvantijdelijkeaanduiding"/>
              <w:rFonts w:ascii="Century Gothic" w:hAnsi="Century Gothic"/>
              <w:color w:val="171717" w:themeColor="background2" w:themeShade="1A"/>
              <w:sz w:val="18"/>
              <w:szCs w:val="18"/>
            </w:rPr>
            <w:t>Klik of tik om een datum in te voeren.</w:t>
          </w:r>
        </w:sdtContent>
      </w:sdt>
    </w:p>
    <w:p w14:paraId="7A88F6AA" w14:textId="77777777" w:rsidR="008044B6" w:rsidRPr="00B75AC4" w:rsidRDefault="000A266C" w:rsidP="0029184A">
      <w:pPr>
        <w:spacing w:after="120" w:line="240" w:lineRule="exact"/>
        <w:ind w:left="992" w:hanging="992"/>
        <w:rPr>
          <w:rFonts w:ascii="Century Gothic" w:hAnsi="Century Gothic" w:cs="Arial"/>
          <w:color w:val="171717" w:themeColor="background2" w:themeShade="1A"/>
          <w:sz w:val="18"/>
          <w:szCs w:val="18"/>
        </w:rPr>
      </w:pPr>
      <w:r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>Betreft</w:t>
      </w:r>
      <w:r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ab/>
      </w:r>
      <w:r w:rsidR="000135FC"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t xml:space="preserve">: </w:t>
      </w:r>
      <w:sdt>
        <w:sdtPr>
          <w:rPr>
            <w:rFonts w:ascii="Century Gothic" w:hAnsi="Century Gothic" w:cs="Arial"/>
            <w:color w:val="171717" w:themeColor="background2" w:themeShade="1A"/>
            <w:sz w:val="18"/>
            <w:szCs w:val="18"/>
          </w:rPr>
          <w:id w:val="2131515355"/>
          <w:placeholder>
            <w:docPart w:val="C5F99463C7C0F04FB9BFFD32483BA970"/>
          </w:placeholder>
          <w:showingPlcHdr/>
          <w:text/>
        </w:sdtPr>
        <w:sdtContent>
          <w:r w:rsidR="00525D97" w:rsidRPr="00B75AC4">
            <w:rPr>
              <w:rStyle w:val="Tekstvantijdelijkeaanduiding"/>
              <w:rFonts w:ascii="Century Gothic" w:hAnsi="Century Gothic"/>
              <w:color w:val="171717" w:themeColor="background2" w:themeShade="1A"/>
              <w:sz w:val="18"/>
              <w:szCs w:val="18"/>
            </w:rPr>
            <w:t>Klik of tik om tekst in te voeren.</w:t>
          </w:r>
        </w:sdtContent>
      </w:sdt>
    </w:p>
    <w:p w14:paraId="736BC8BF" w14:textId="77777777" w:rsidR="00B16420" w:rsidRPr="00B75AC4" w:rsidRDefault="00A234A3" w:rsidP="00040073">
      <w:pPr>
        <w:spacing w:after="0" w:line="300" w:lineRule="exact"/>
        <w:rPr>
          <w:rFonts w:ascii="Century Gothic" w:hAnsi="Century Gothic" w:cs="Arial"/>
          <w:color w:val="171717" w:themeColor="background2" w:themeShade="1A"/>
          <w:sz w:val="18"/>
          <w:szCs w:val="18"/>
        </w:rPr>
      </w:pPr>
      <w:r w:rsidRPr="00B75AC4">
        <w:rPr>
          <w:rFonts w:ascii="Century Gothic" w:hAnsi="Century Gothic" w:cs="Arial"/>
          <w:color w:val="171717" w:themeColor="background2" w:themeShade="1A"/>
          <w:sz w:val="18"/>
          <w:szCs w:val="18"/>
        </w:rPr>
        <w:br/>
      </w:r>
      <w:r w:rsidR="00C304A2" w:rsidRPr="00EB2AAF">
        <w:rPr>
          <w:rFonts w:ascii="Century Gothic" w:hAnsi="Century Gothic" w:cs="Arial"/>
          <w:noProof/>
          <w:color w:val="91145B"/>
          <w:sz w:val="18"/>
          <w:szCs w:val="18"/>
          <w:lang w:eastAsia="nl-N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ECE7D0D" wp14:editId="0BFDFECD">
                <wp:simplePos x="0" y="0"/>
                <wp:positionH relativeFrom="column">
                  <wp:posOffset>-12700</wp:posOffset>
                </wp:positionH>
                <wp:positionV relativeFrom="paragraph">
                  <wp:posOffset>78739</wp:posOffset>
                </wp:positionV>
                <wp:extent cx="6269990" cy="0"/>
                <wp:effectExtent l="0" t="0" r="1651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9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A9A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C2CD4" id="Line 3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pt,6.2pt" to="492.7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" o:allowincell="f" strokecolor="#008a9a" strokeweight=".5pt">
                <v:stroke joinstyle="miter"/>
              </v:line>
            </w:pict>
          </mc:Fallback>
        </mc:AlternateContent>
      </w:r>
      <w:sdt>
        <w:sdtPr>
          <w:rPr>
            <w:rFonts w:ascii="Century Gothic" w:hAnsi="Century Gothic" w:cs="Arial"/>
            <w:color w:val="171717" w:themeColor="background2" w:themeShade="1A"/>
            <w:sz w:val="18"/>
            <w:szCs w:val="18"/>
          </w:rPr>
          <w:id w:val="1508089274"/>
          <w:placeholder>
            <w:docPart w:val="C5F99463C7C0F04FB9BFFD32483BA970"/>
          </w:placeholder>
          <w:showingPlcHdr/>
        </w:sdtPr>
        <w:sdtContent>
          <w:r w:rsidR="00525D97" w:rsidRPr="00B75AC4">
            <w:rPr>
              <w:rStyle w:val="Tekstvantijdelijkeaanduiding"/>
              <w:rFonts w:ascii="Century Gothic" w:hAnsi="Century Gothic"/>
              <w:color w:val="171717" w:themeColor="background2" w:themeShade="1A"/>
              <w:sz w:val="18"/>
              <w:szCs w:val="18"/>
            </w:rPr>
            <w:t>Klik of tik om tekst in te voeren.</w:t>
          </w:r>
        </w:sdtContent>
      </w:sdt>
    </w:p>
    <w:p w14:paraId="0901444C" w14:textId="77777777" w:rsidR="00B16420" w:rsidRPr="00703590" w:rsidRDefault="00B16420" w:rsidP="00B16420">
      <w:pPr>
        <w:rPr>
          <w:rFonts w:ascii="Century Gothic" w:hAnsi="Century Gothic" w:cs="Arial"/>
          <w:sz w:val="18"/>
          <w:szCs w:val="18"/>
        </w:rPr>
      </w:pPr>
    </w:p>
    <w:p w14:paraId="10A5C34C" w14:textId="77777777" w:rsidR="00B16420" w:rsidRPr="00703590" w:rsidRDefault="00B16420" w:rsidP="00B16420">
      <w:pPr>
        <w:rPr>
          <w:rFonts w:ascii="Century Gothic" w:hAnsi="Century Gothic" w:cs="Arial"/>
          <w:sz w:val="18"/>
          <w:szCs w:val="18"/>
        </w:rPr>
      </w:pPr>
    </w:p>
    <w:p w14:paraId="4241EA1D" w14:textId="77777777" w:rsidR="00B16420" w:rsidRPr="00703590" w:rsidRDefault="00B16420" w:rsidP="00B16420">
      <w:pPr>
        <w:rPr>
          <w:rFonts w:ascii="Century Gothic" w:hAnsi="Century Gothic" w:cs="Arial"/>
          <w:sz w:val="18"/>
          <w:szCs w:val="18"/>
        </w:rPr>
      </w:pPr>
    </w:p>
    <w:p w14:paraId="75BF3A84" w14:textId="60E13864" w:rsidR="00B16420" w:rsidRPr="00703590" w:rsidRDefault="00C620C5" w:rsidP="00C620C5">
      <w:pPr>
        <w:tabs>
          <w:tab w:val="left" w:pos="1680"/>
        </w:tabs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</w:p>
    <w:p w14:paraId="4434CDF1" w14:textId="77777777" w:rsidR="00B16420" w:rsidRPr="00703590" w:rsidRDefault="00B16420" w:rsidP="00B16420">
      <w:pPr>
        <w:rPr>
          <w:rFonts w:ascii="Century Gothic" w:hAnsi="Century Gothic" w:cs="Arial"/>
          <w:sz w:val="18"/>
          <w:szCs w:val="18"/>
        </w:rPr>
      </w:pPr>
    </w:p>
    <w:p w14:paraId="38CD7749" w14:textId="77777777" w:rsidR="00B16420" w:rsidRPr="00703590" w:rsidRDefault="00B16420" w:rsidP="00B16420">
      <w:pPr>
        <w:rPr>
          <w:rFonts w:ascii="Century Gothic" w:hAnsi="Century Gothic" w:cs="Arial"/>
          <w:sz w:val="18"/>
          <w:szCs w:val="18"/>
        </w:rPr>
      </w:pPr>
    </w:p>
    <w:p w14:paraId="3D65F21A" w14:textId="77777777" w:rsidR="00B16420" w:rsidRPr="00703590" w:rsidRDefault="00B16420" w:rsidP="00B16420">
      <w:pPr>
        <w:tabs>
          <w:tab w:val="left" w:pos="2819"/>
        </w:tabs>
        <w:rPr>
          <w:rFonts w:ascii="Century Gothic" w:hAnsi="Century Gothic" w:cs="Arial"/>
          <w:sz w:val="18"/>
          <w:szCs w:val="18"/>
        </w:rPr>
      </w:pPr>
      <w:r w:rsidRPr="00703590">
        <w:rPr>
          <w:rFonts w:ascii="Century Gothic" w:hAnsi="Century Gothic" w:cs="Arial"/>
          <w:sz w:val="18"/>
          <w:szCs w:val="18"/>
        </w:rPr>
        <w:tab/>
      </w:r>
    </w:p>
    <w:p w14:paraId="0B05AD56" w14:textId="77777777" w:rsidR="000A266C" w:rsidRPr="00703590" w:rsidRDefault="000A266C" w:rsidP="00B16420">
      <w:pPr>
        <w:rPr>
          <w:rFonts w:ascii="Century Gothic" w:hAnsi="Century Gothic" w:cs="Arial"/>
          <w:sz w:val="18"/>
          <w:szCs w:val="18"/>
        </w:rPr>
      </w:pPr>
    </w:p>
    <w:sectPr w:rsidR="000A266C" w:rsidRPr="00703590" w:rsidSect="002239B7">
      <w:headerReference w:type="default" r:id="rId8"/>
      <w:footerReference w:type="default" r:id="rId9"/>
      <w:headerReference w:type="first" r:id="rId10"/>
      <w:pgSz w:w="11906" w:h="16838"/>
      <w:pgMar w:top="2540" w:right="3402" w:bottom="1134" w:left="1418" w:header="709" w:footer="1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FCFD" w14:textId="77777777" w:rsidR="002239B7" w:rsidRDefault="002239B7" w:rsidP="0006161C">
      <w:pPr>
        <w:spacing w:after="0" w:line="240" w:lineRule="auto"/>
      </w:pPr>
      <w:r>
        <w:separator/>
      </w:r>
    </w:p>
  </w:endnote>
  <w:endnote w:type="continuationSeparator" w:id="0">
    <w:p w14:paraId="4104E09C" w14:textId="77777777" w:rsidR="002239B7" w:rsidRDefault="002239B7" w:rsidP="0006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578252"/>
      <w:docPartObj>
        <w:docPartGallery w:val="Page Numbers (Bottom of Page)"/>
        <w:docPartUnique/>
      </w:docPartObj>
    </w:sdtPr>
    <w:sdtContent>
      <w:p w14:paraId="3EB174D9" w14:textId="77777777" w:rsidR="006C12D2" w:rsidRDefault="00040073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604" behindDoc="0" locked="0" layoutInCell="1" allowOverlap="1" wp14:anchorId="4FCABFC2" wp14:editId="432DE5E4">
                  <wp:simplePos x="0" y="0"/>
                  <wp:positionH relativeFrom="column">
                    <wp:posOffset>5928178</wp:posOffset>
                  </wp:positionH>
                  <wp:positionV relativeFrom="paragraph">
                    <wp:posOffset>389213</wp:posOffset>
                  </wp:positionV>
                  <wp:extent cx="565765" cy="191527"/>
                  <wp:effectExtent l="0" t="0" r="0" b="12065"/>
                  <wp:wrapNone/>
                  <wp:docPr id="6" name="Rechtho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65" cy="19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6FE76" w14:textId="77777777" w:rsidR="00040073" w:rsidRPr="006C12D2" w:rsidRDefault="00040073" w:rsidP="0004007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6C12D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C12D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6C12D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C12D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C12D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FCABFC2" id="Rechthoek 6" o:spid="_x0000_s1026" style="position:absolute;margin-left:466.8pt;margin-top:30.65pt;width:44.55pt;height:15.1pt;rotation:180;flip:x;z-index:2516596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" filled="f" fillcolor="#c0504d" stroked="f" strokecolor="#5c83b4" strokeweight="2.25pt">
                  <v:textbox inset=",0,,0">
                    <w:txbxContent>
                      <w:p w14:paraId="31D6FE76" w14:textId="77777777" w:rsidR="00040073" w:rsidRPr="006C12D2" w:rsidRDefault="00040073" w:rsidP="0004007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6C12D2">
                          <w:rPr>
                            <w:rFonts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6C12D2">
                          <w:rPr>
                            <w:rFonts w:cs="Arial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6C12D2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6C12D2">
                          <w:rPr>
                            <w:rFonts w:cs="Arial"/>
                            <w:sz w:val="18"/>
                            <w:szCs w:val="18"/>
                          </w:rPr>
                          <w:t>2</w:t>
                        </w:r>
                        <w:r w:rsidRPr="006C12D2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511F" w14:textId="77777777" w:rsidR="002239B7" w:rsidRDefault="002239B7" w:rsidP="0006161C">
      <w:pPr>
        <w:spacing w:after="0" w:line="240" w:lineRule="auto"/>
      </w:pPr>
      <w:r>
        <w:separator/>
      </w:r>
    </w:p>
  </w:footnote>
  <w:footnote w:type="continuationSeparator" w:id="0">
    <w:p w14:paraId="3B0ED7C7" w14:textId="77777777" w:rsidR="002239B7" w:rsidRDefault="002239B7" w:rsidP="0006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C419" w14:textId="77777777" w:rsidR="0006161C" w:rsidRPr="00B16420" w:rsidRDefault="00B16420" w:rsidP="00B16420">
    <w:pPr>
      <w:pStyle w:val="Koptekst"/>
      <w:rPr>
        <w:b/>
      </w:rPr>
    </w:pPr>
    <w:r w:rsidRPr="00CD6874">
      <w:rPr>
        <w:b/>
      </w:rPr>
      <w:t xml:space="preserve">Memo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D67" w14:textId="3FB64B02" w:rsidR="00040073" w:rsidRDefault="00040073">
    <w:pPr>
      <w:pStyle w:val="Koptekst"/>
    </w:pPr>
    <w:r w:rsidRPr="00EB2AAF">
      <w:rPr>
        <w:noProof/>
        <w:color w:val="91145B"/>
      </w:rPr>
      <w:drawing>
        <wp:anchor distT="0" distB="0" distL="114300" distR="114300" simplePos="0" relativeHeight="251661652" behindDoc="0" locked="1" layoutInCell="1" allowOverlap="1" wp14:anchorId="096EDE04" wp14:editId="56310F7A">
          <wp:simplePos x="0" y="0"/>
          <wp:positionH relativeFrom="page">
            <wp:posOffset>0</wp:posOffset>
          </wp:positionH>
          <wp:positionV relativeFrom="page">
            <wp:posOffset>16510</wp:posOffset>
          </wp:positionV>
          <wp:extent cx="7556500" cy="1778000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70"/>
    <w:multiLevelType w:val="hybridMultilevel"/>
    <w:tmpl w:val="EB1C4DD2"/>
    <w:lvl w:ilvl="0" w:tplc="D6146440">
      <w:start w:val="1"/>
      <w:numFmt w:val="decimal"/>
      <w:pStyle w:val="Agenda-item"/>
      <w:lvlText w:val="%1."/>
      <w:lvlJc w:val="left"/>
      <w:pPr>
        <w:ind w:left="360" w:hanging="360"/>
      </w:pPr>
      <w:rPr>
        <w:b/>
      </w:rPr>
    </w:lvl>
    <w:lvl w:ilvl="1" w:tplc="445843C2">
      <w:start w:val="1"/>
      <w:numFmt w:val="lowerLetter"/>
      <w:pStyle w:val="Sub-agenda-item"/>
      <w:lvlText w:val="%2."/>
      <w:lvlJc w:val="left"/>
      <w:pPr>
        <w:ind w:left="108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F50AA"/>
    <w:multiLevelType w:val="hybridMultilevel"/>
    <w:tmpl w:val="8E2E27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366"/>
    <w:multiLevelType w:val="hybridMultilevel"/>
    <w:tmpl w:val="D3C825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EE7"/>
    <w:multiLevelType w:val="hybridMultilevel"/>
    <w:tmpl w:val="5E6E2D8C"/>
    <w:lvl w:ilvl="0" w:tplc="F394270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0146"/>
    <w:multiLevelType w:val="hybridMultilevel"/>
    <w:tmpl w:val="F6A24B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0376"/>
    <w:multiLevelType w:val="hybridMultilevel"/>
    <w:tmpl w:val="EA22A4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A76"/>
    <w:multiLevelType w:val="hybridMultilevel"/>
    <w:tmpl w:val="FD24EF2C"/>
    <w:lvl w:ilvl="0" w:tplc="F394270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58AD"/>
    <w:multiLevelType w:val="hybridMultilevel"/>
    <w:tmpl w:val="3802270E"/>
    <w:lvl w:ilvl="0" w:tplc="E5F2F1D0">
      <w:start w:val="4"/>
      <w:numFmt w:val="bullet"/>
      <w:lvlText w:val="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EB0A65"/>
    <w:multiLevelType w:val="hybridMultilevel"/>
    <w:tmpl w:val="93A231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479F"/>
    <w:multiLevelType w:val="hybridMultilevel"/>
    <w:tmpl w:val="438EFB30"/>
    <w:lvl w:ilvl="0" w:tplc="2432FF98">
      <w:start w:val="1"/>
      <w:numFmt w:val="lowerLetter"/>
      <w:lvlText w:val="%1."/>
      <w:lvlJc w:val="left"/>
      <w:pPr>
        <w:ind w:left="21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82" w:hanging="360"/>
      </w:pPr>
    </w:lvl>
    <w:lvl w:ilvl="2" w:tplc="0413001B" w:tentative="1">
      <w:start w:val="1"/>
      <w:numFmt w:val="lowerRoman"/>
      <w:lvlText w:val="%3."/>
      <w:lvlJc w:val="right"/>
      <w:pPr>
        <w:ind w:left="3602" w:hanging="180"/>
      </w:pPr>
    </w:lvl>
    <w:lvl w:ilvl="3" w:tplc="0413000F" w:tentative="1">
      <w:start w:val="1"/>
      <w:numFmt w:val="decimal"/>
      <w:lvlText w:val="%4."/>
      <w:lvlJc w:val="left"/>
      <w:pPr>
        <w:ind w:left="4322" w:hanging="360"/>
      </w:pPr>
    </w:lvl>
    <w:lvl w:ilvl="4" w:tplc="04130019" w:tentative="1">
      <w:start w:val="1"/>
      <w:numFmt w:val="lowerLetter"/>
      <w:lvlText w:val="%5."/>
      <w:lvlJc w:val="left"/>
      <w:pPr>
        <w:ind w:left="5042" w:hanging="360"/>
      </w:pPr>
    </w:lvl>
    <w:lvl w:ilvl="5" w:tplc="0413001B" w:tentative="1">
      <w:start w:val="1"/>
      <w:numFmt w:val="lowerRoman"/>
      <w:lvlText w:val="%6."/>
      <w:lvlJc w:val="right"/>
      <w:pPr>
        <w:ind w:left="5762" w:hanging="180"/>
      </w:pPr>
    </w:lvl>
    <w:lvl w:ilvl="6" w:tplc="0413000F" w:tentative="1">
      <w:start w:val="1"/>
      <w:numFmt w:val="decimal"/>
      <w:lvlText w:val="%7."/>
      <w:lvlJc w:val="left"/>
      <w:pPr>
        <w:ind w:left="6482" w:hanging="360"/>
      </w:pPr>
    </w:lvl>
    <w:lvl w:ilvl="7" w:tplc="04130019" w:tentative="1">
      <w:start w:val="1"/>
      <w:numFmt w:val="lowerLetter"/>
      <w:lvlText w:val="%8."/>
      <w:lvlJc w:val="left"/>
      <w:pPr>
        <w:ind w:left="7202" w:hanging="360"/>
      </w:pPr>
    </w:lvl>
    <w:lvl w:ilvl="8" w:tplc="0413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10" w15:restartNumberingAfterBreak="0">
    <w:nsid w:val="3CDA4416"/>
    <w:multiLevelType w:val="hybridMultilevel"/>
    <w:tmpl w:val="1AE40CA8"/>
    <w:lvl w:ilvl="0" w:tplc="A15A77CE">
      <w:start w:val="1"/>
      <w:numFmt w:val="lowerLetter"/>
      <w:lvlText w:val="%1."/>
      <w:lvlJc w:val="left"/>
      <w:pPr>
        <w:ind w:left="2162" w:hanging="360"/>
      </w:pPr>
    </w:lvl>
    <w:lvl w:ilvl="1" w:tplc="04130019" w:tentative="1">
      <w:start w:val="1"/>
      <w:numFmt w:val="lowerLetter"/>
      <w:lvlText w:val="%2."/>
      <w:lvlJc w:val="left"/>
      <w:pPr>
        <w:ind w:left="2882" w:hanging="360"/>
      </w:pPr>
    </w:lvl>
    <w:lvl w:ilvl="2" w:tplc="0413001B" w:tentative="1">
      <w:start w:val="1"/>
      <w:numFmt w:val="lowerRoman"/>
      <w:lvlText w:val="%3."/>
      <w:lvlJc w:val="right"/>
      <w:pPr>
        <w:ind w:left="3602" w:hanging="180"/>
      </w:pPr>
    </w:lvl>
    <w:lvl w:ilvl="3" w:tplc="0413000F" w:tentative="1">
      <w:start w:val="1"/>
      <w:numFmt w:val="decimal"/>
      <w:lvlText w:val="%4."/>
      <w:lvlJc w:val="left"/>
      <w:pPr>
        <w:ind w:left="4322" w:hanging="360"/>
      </w:pPr>
    </w:lvl>
    <w:lvl w:ilvl="4" w:tplc="04130019" w:tentative="1">
      <w:start w:val="1"/>
      <w:numFmt w:val="lowerLetter"/>
      <w:lvlText w:val="%5."/>
      <w:lvlJc w:val="left"/>
      <w:pPr>
        <w:ind w:left="5042" w:hanging="360"/>
      </w:pPr>
    </w:lvl>
    <w:lvl w:ilvl="5" w:tplc="0413001B" w:tentative="1">
      <w:start w:val="1"/>
      <w:numFmt w:val="lowerRoman"/>
      <w:lvlText w:val="%6."/>
      <w:lvlJc w:val="right"/>
      <w:pPr>
        <w:ind w:left="5762" w:hanging="180"/>
      </w:pPr>
    </w:lvl>
    <w:lvl w:ilvl="6" w:tplc="0413000F" w:tentative="1">
      <w:start w:val="1"/>
      <w:numFmt w:val="decimal"/>
      <w:lvlText w:val="%7."/>
      <w:lvlJc w:val="left"/>
      <w:pPr>
        <w:ind w:left="6482" w:hanging="360"/>
      </w:pPr>
    </w:lvl>
    <w:lvl w:ilvl="7" w:tplc="04130019" w:tentative="1">
      <w:start w:val="1"/>
      <w:numFmt w:val="lowerLetter"/>
      <w:lvlText w:val="%8."/>
      <w:lvlJc w:val="left"/>
      <w:pPr>
        <w:ind w:left="7202" w:hanging="360"/>
      </w:pPr>
    </w:lvl>
    <w:lvl w:ilvl="8" w:tplc="0413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11" w15:restartNumberingAfterBreak="0">
    <w:nsid w:val="5489612D"/>
    <w:multiLevelType w:val="hybridMultilevel"/>
    <w:tmpl w:val="89A40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577F0"/>
    <w:multiLevelType w:val="hybridMultilevel"/>
    <w:tmpl w:val="2F1221E2"/>
    <w:lvl w:ilvl="0" w:tplc="F394270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15798"/>
    <w:multiLevelType w:val="hybridMultilevel"/>
    <w:tmpl w:val="69125F2C"/>
    <w:lvl w:ilvl="0" w:tplc="E206B8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83792"/>
    <w:multiLevelType w:val="hybridMultilevel"/>
    <w:tmpl w:val="59AE0158"/>
    <w:lvl w:ilvl="0" w:tplc="04130019">
      <w:start w:val="1"/>
      <w:numFmt w:val="lowerLetter"/>
      <w:lvlText w:val="%1."/>
      <w:lvlJc w:val="left"/>
      <w:pPr>
        <w:ind w:left="2162" w:hanging="360"/>
      </w:pPr>
    </w:lvl>
    <w:lvl w:ilvl="1" w:tplc="04130019" w:tentative="1">
      <w:start w:val="1"/>
      <w:numFmt w:val="lowerLetter"/>
      <w:lvlText w:val="%2."/>
      <w:lvlJc w:val="left"/>
      <w:pPr>
        <w:ind w:left="2882" w:hanging="360"/>
      </w:pPr>
    </w:lvl>
    <w:lvl w:ilvl="2" w:tplc="0413001B" w:tentative="1">
      <w:start w:val="1"/>
      <w:numFmt w:val="lowerRoman"/>
      <w:lvlText w:val="%3."/>
      <w:lvlJc w:val="right"/>
      <w:pPr>
        <w:ind w:left="3602" w:hanging="180"/>
      </w:pPr>
    </w:lvl>
    <w:lvl w:ilvl="3" w:tplc="0413000F" w:tentative="1">
      <w:start w:val="1"/>
      <w:numFmt w:val="decimal"/>
      <w:lvlText w:val="%4."/>
      <w:lvlJc w:val="left"/>
      <w:pPr>
        <w:ind w:left="4322" w:hanging="360"/>
      </w:pPr>
    </w:lvl>
    <w:lvl w:ilvl="4" w:tplc="04130019" w:tentative="1">
      <w:start w:val="1"/>
      <w:numFmt w:val="lowerLetter"/>
      <w:lvlText w:val="%5."/>
      <w:lvlJc w:val="left"/>
      <w:pPr>
        <w:ind w:left="5042" w:hanging="360"/>
      </w:pPr>
    </w:lvl>
    <w:lvl w:ilvl="5" w:tplc="0413001B" w:tentative="1">
      <w:start w:val="1"/>
      <w:numFmt w:val="lowerRoman"/>
      <w:lvlText w:val="%6."/>
      <w:lvlJc w:val="right"/>
      <w:pPr>
        <w:ind w:left="5762" w:hanging="180"/>
      </w:pPr>
    </w:lvl>
    <w:lvl w:ilvl="6" w:tplc="0413000F" w:tentative="1">
      <w:start w:val="1"/>
      <w:numFmt w:val="decimal"/>
      <w:lvlText w:val="%7."/>
      <w:lvlJc w:val="left"/>
      <w:pPr>
        <w:ind w:left="6482" w:hanging="360"/>
      </w:pPr>
    </w:lvl>
    <w:lvl w:ilvl="7" w:tplc="04130019" w:tentative="1">
      <w:start w:val="1"/>
      <w:numFmt w:val="lowerLetter"/>
      <w:lvlText w:val="%8."/>
      <w:lvlJc w:val="left"/>
      <w:pPr>
        <w:ind w:left="7202" w:hanging="360"/>
      </w:pPr>
    </w:lvl>
    <w:lvl w:ilvl="8" w:tplc="0413001B" w:tentative="1">
      <w:start w:val="1"/>
      <w:numFmt w:val="lowerRoman"/>
      <w:lvlText w:val="%9."/>
      <w:lvlJc w:val="right"/>
      <w:pPr>
        <w:ind w:left="7922" w:hanging="180"/>
      </w:pPr>
    </w:lvl>
  </w:abstractNum>
  <w:num w:numId="1" w16cid:durableId="19015508">
    <w:abstractNumId w:val="1"/>
  </w:num>
  <w:num w:numId="2" w16cid:durableId="1064374126">
    <w:abstractNumId w:val="5"/>
  </w:num>
  <w:num w:numId="3" w16cid:durableId="506940229">
    <w:abstractNumId w:val="12"/>
  </w:num>
  <w:num w:numId="4" w16cid:durableId="725109458">
    <w:abstractNumId w:val="6"/>
  </w:num>
  <w:num w:numId="5" w16cid:durableId="1507525083">
    <w:abstractNumId w:val="13"/>
  </w:num>
  <w:num w:numId="6" w16cid:durableId="303698265">
    <w:abstractNumId w:val="11"/>
  </w:num>
  <w:num w:numId="7" w16cid:durableId="795177715">
    <w:abstractNumId w:val="3"/>
  </w:num>
  <w:num w:numId="8" w16cid:durableId="1618441540">
    <w:abstractNumId w:val="8"/>
  </w:num>
  <w:num w:numId="9" w16cid:durableId="229270746">
    <w:abstractNumId w:val="2"/>
  </w:num>
  <w:num w:numId="10" w16cid:durableId="548493098">
    <w:abstractNumId w:val="4"/>
  </w:num>
  <w:num w:numId="11" w16cid:durableId="1220870234">
    <w:abstractNumId w:val="0"/>
  </w:num>
  <w:num w:numId="12" w16cid:durableId="583880788">
    <w:abstractNumId w:val="7"/>
  </w:num>
  <w:num w:numId="13" w16cid:durableId="1306278950">
    <w:abstractNumId w:val="10"/>
  </w:num>
  <w:num w:numId="14" w16cid:durableId="488256628">
    <w:abstractNumId w:val="14"/>
  </w:num>
  <w:num w:numId="15" w16cid:durableId="1079861016">
    <w:abstractNumId w:val="9"/>
  </w:num>
  <w:num w:numId="16" w16cid:durableId="1956325046">
    <w:abstractNumId w:val="9"/>
    <w:lvlOverride w:ilvl="0">
      <w:startOverride w:val="1"/>
    </w:lvlOverride>
  </w:num>
  <w:num w:numId="17" w16cid:durableId="73986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AB"/>
    <w:rsid w:val="00001BCD"/>
    <w:rsid w:val="00005E73"/>
    <w:rsid w:val="000135FC"/>
    <w:rsid w:val="0001679E"/>
    <w:rsid w:val="00016F61"/>
    <w:rsid w:val="00027F4A"/>
    <w:rsid w:val="000301F7"/>
    <w:rsid w:val="0003050D"/>
    <w:rsid w:val="00040073"/>
    <w:rsid w:val="00057A60"/>
    <w:rsid w:val="0006161C"/>
    <w:rsid w:val="00076C31"/>
    <w:rsid w:val="00092C06"/>
    <w:rsid w:val="00093331"/>
    <w:rsid w:val="000A266C"/>
    <w:rsid w:val="000B4758"/>
    <w:rsid w:val="000C7D31"/>
    <w:rsid w:val="000E745C"/>
    <w:rsid w:val="000F49E9"/>
    <w:rsid w:val="00122A61"/>
    <w:rsid w:val="0013411E"/>
    <w:rsid w:val="00142ACA"/>
    <w:rsid w:val="0014788A"/>
    <w:rsid w:val="00157E85"/>
    <w:rsid w:val="001A17B0"/>
    <w:rsid w:val="001A5F15"/>
    <w:rsid w:val="001B3EF0"/>
    <w:rsid w:val="001B5B42"/>
    <w:rsid w:val="00221EDB"/>
    <w:rsid w:val="002239B7"/>
    <w:rsid w:val="00223A9F"/>
    <w:rsid w:val="00223E5D"/>
    <w:rsid w:val="00224ABB"/>
    <w:rsid w:val="00234E6C"/>
    <w:rsid w:val="00235452"/>
    <w:rsid w:val="00242B4A"/>
    <w:rsid w:val="0026505F"/>
    <w:rsid w:val="002679F5"/>
    <w:rsid w:val="00285B53"/>
    <w:rsid w:val="00286264"/>
    <w:rsid w:val="0029184A"/>
    <w:rsid w:val="00296373"/>
    <w:rsid w:val="002B215E"/>
    <w:rsid w:val="002B6E53"/>
    <w:rsid w:val="002E49FE"/>
    <w:rsid w:val="002E516F"/>
    <w:rsid w:val="003322ED"/>
    <w:rsid w:val="003341D5"/>
    <w:rsid w:val="003361E1"/>
    <w:rsid w:val="00352EF9"/>
    <w:rsid w:val="003640A5"/>
    <w:rsid w:val="0037093B"/>
    <w:rsid w:val="0039731F"/>
    <w:rsid w:val="003A2436"/>
    <w:rsid w:val="003F69DA"/>
    <w:rsid w:val="0040207E"/>
    <w:rsid w:val="00412839"/>
    <w:rsid w:val="00416978"/>
    <w:rsid w:val="00420D87"/>
    <w:rsid w:val="00423DD4"/>
    <w:rsid w:val="00433043"/>
    <w:rsid w:val="00443D7A"/>
    <w:rsid w:val="00453640"/>
    <w:rsid w:val="004579DF"/>
    <w:rsid w:val="004923CA"/>
    <w:rsid w:val="004B2FB3"/>
    <w:rsid w:val="004C20EF"/>
    <w:rsid w:val="004C34F1"/>
    <w:rsid w:val="004C733E"/>
    <w:rsid w:val="004D29C1"/>
    <w:rsid w:val="004F38F9"/>
    <w:rsid w:val="00500B32"/>
    <w:rsid w:val="00516979"/>
    <w:rsid w:val="00523600"/>
    <w:rsid w:val="00524464"/>
    <w:rsid w:val="00525D97"/>
    <w:rsid w:val="00554D78"/>
    <w:rsid w:val="00575CD8"/>
    <w:rsid w:val="005934AE"/>
    <w:rsid w:val="005A0C93"/>
    <w:rsid w:val="005A2E10"/>
    <w:rsid w:val="005A31C2"/>
    <w:rsid w:val="005A7E8C"/>
    <w:rsid w:val="005D761C"/>
    <w:rsid w:val="005F6FB2"/>
    <w:rsid w:val="00612E69"/>
    <w:rsid w:val="006168DF"/>
    <w:rsid w:val="00662BDF"/>
    <w:rsid w:val="00676711"/>
    <w:rsid w:val="00686537"/>
    <w:rsid w:val="006B2452"/>
    <w:rsid w:val="006B6978"/>
    <w:rsid w:val="006C0912"/>
    <w:rsid w:val="006C12D2"/>
    <w:rsid w:val="006C21D0"/>
    <w:rsid w:val="006C5B5D"/>
    <w:rsid w:val="006D08BE"/>
    <w:rsid w:val="00702BB0"/>
    <w:rsid w:val="00703590"/>
    <w:rsid w:val="00703643"/>
    <w:rsid w:val="00716D85"/>
    <w:rsid w:val="0073289C"/>
    <w:rsid w:val="0074169B"/>
    <w:rsid w:val="0075405A"/>
    <w:rsid w:val="0077226F"/>
    <w:rsid w:val="007860BC"/>
    <w:rsid w:val="0079775D"/>
    <w:rsid w:val="007A09B6"/>
    <w:rsid w:val="007A6663"/>
    <w:rsid w:val="007B5250"/>
    <w:rsid w:val="007F4B96"/>
    <w:rsid w:val="007F752B"/>
    <w:rsid w:val="008044B6"/>
    <w:rsid w:val="00807091"/>
    <w:rsid w:val="008226D3"/>
    <w:rsid w:val="00840DDF"/>
    <w:rsid w:val="0084742E"/>
    <w:rsid w:val="00853CED"/>
    <w:rsid w:val="0086133F"/>
    <w:rsid w:val="0086224C"/>
    <w:rsid w:val="008832EA"/>
    <w:rsid w:val="008A5769"/>
    <w:rsid w:val="008A5CD4"/>
    <w:rsid w:val="008E3FB8"/>
    <w:rsid w:val="008E6F14"/>
    <w:rsid w:val="009214BC"/>
    <w:rsid w:val="00935844"/>
    <w:rsid w:val="00951213"/>
    <w:rsid w:val="0096552A"/>
    <w:rsid w:val="00972AA5"/>
    <w:rsid w:val="00987E21"/>
    <w:rsid w:val="009A2DF0"/>
    <w:rsid w:val="009A6B11"/>
    <w:rsid w:val="009B10CC"/>
    <w:rsid w:val="009C10F8"/>
    <w:rsid w:val="009C4FAB"/>
    <w:rsid w:val="009C6B73"/>
    <w:rsid w:val="009E2761"/>
    <w:rsid w:val="009E3A05"/>
    <w:rsid w:val="009E5640"/>
    <w:rsid w:val="00A234A3"/>
    <w:rsid w:val="00A27F2E"/>
    <w:rsid w:val="00A416C8"/>
    <w:rsid w:val="00A43C9D"/>
    <w:rsid w:val="00A54502"/>
    <w:rsid w:val="00A56DB2"/>
    <w:rsid w:val="00A62189"/>
    <w:rsid w:val="00A6398E"/>
    <w:rsid w:val="00A65CA3"/>
    <w:rsid w:val="00A846AD"/>
    <w:rsid w:val="00AA7131"/>
    <w:rsid w:val="00AB7FFC"/>
    <w:rsid w:val="00AC45AE"/>
    <w:rsid w:val="00AC601F"/>
    <w:rsid w:val="00AD3B30"/>
    <w:rsid w:val="00AE0386"/>
    <w:rsid w:val="00AF2089"/>
    <w:rsid w:val="00AF4566"/>
    <w:rsid w:val="00B01E12"/>
    <w:rsid w:val="00B11F27"/>
    <w:rsid w:val="00B16420"/>
    <w:rsid w:val="00B50453"/>
    <w:rsid w:val="00B5402D"/>
    <w:rsid w:val="00B543C2"/>
    <w:rsid w:val="00B57867"/>
    <w:rsid w:val="00B6422F"/>
    <w:rsid w:val="00B72BDA"/>
    <w:rsid w:val="00B753D6"/>
    <w:rsid w:val="00B75AC4"/>
    <w:rsid w:val="00B83DF0"/>
    <w:rsid w:val="00B9397D"/>
    <w:rsid w:val="00BA28F2"/>
    <w:rsid w:val="00BA7713"/>
    <w:rsid w:val="00BB3DED"/>
    <w:rsid w:val="00BB5A07"/>
    <w:rsid w:val="00BC4339"/>
    <w:rsid w:val="00BD3212"/>
    <w:rsid w:val="00BD492B"/>
    <w:rsid w:val="00BD6ED0"/>
    <w:rsid w:val="00BF77E5"/>
    <w:rsid w:val="00C200DD"/>
    <w:rsid w:val="00C25853"/>
    <w:rsid w:val="00C304A2"/>
    <w:rsid w:val="00C42BBB"/>
    <w:rsid w:val="00C47011"/>
    <w:rsid w:val="00C50E23"/>
    <w:rsid w:val="00C53058"/>
    <w:rsid w:val="00C620C5"/>
    <w:rsid w:val="00C66198"/>
    <w:rsid w:val="00C676B5"/>
    <w:rsid w:val="00C80A27"/>
    <w:rsid w:val="00C83C70"/>
    <w:rsid w:val="00C84041"/>
    <w:rsid w:val="00CA7675"/>
    <w:rsid w:val="00CC01F8"/>
    <w:rsid w:val="00CC2DE9"/>
    <w:rsid w:val="00CD0B24"/>
    <w:rsid w:val="00CD1A48"/>
    <w:rsid w:val="00CD1A82"/>
    <w:rsid w:val="00CD1CA6"/>
    <w:rsid w:val="00CD1CE8"/>
    <w:rsid w:val="00CD66A4"/>
    <w:rsid w:val="00CE0FEB"/>
    <w:rsid w:val="00CE1410"/>
    <w:rsid w:val="00D03DB6"/>
    <w:rsid w:val="00D06CB6"/>
    <w:rsid w:val="00D12B84"/>
    <w:rsid w:val="00D12C79"/>
    <w:rsid w:val="00D31F57"/>
    <w:rsid w:val="00D42436"/>
    <w:rsid w:val="00D44C48"/>
    <w:rsid w:val="00D45689"/>
    <w:rsid w:val="00D528DE"/>
    <w:rsid w:val="00D66616"/>
    <w:rsid w:val="00D66A08"/>
    <w:rsid w:val="00D767BD"/>
    <w:rsid w:val="00D83CB5"/>
    <w:rsid w:val="00D85EEA"/>
    <w:rsid w:val="00DA5449"/>
    <w:rsid w:val="00DB2C61"/>
    <w:rsid w:val="00DB38E2"/>
    <w:rsid w:val="00DC180C"/>
    <w:rsid w:val="00E126FC"/>
    <w:rsid w:val="00E202AB"/>
    <w:rsid w:val="00E37C8E"/>
    <w:rsid w:val="00E406D6"/>
    <w:rsid w:val="00E41548"/>
    <w:rsid w:val="00E850FC"/>
    <w:rsid w:val="00E96B30"/>
    <w:rsid w:val="00EB2AAF"/>
    <w:rsid w:val="00EC33E9"/>
    <w:rsid w:val="00ED4FEE"/>
    <w:rsid w:val="00ED5A55"/>
    <w:rsid w:val="00EF114C"/>
    <w:rsid w:val="00F1281E"/>
    <w:rsid w:val="00F13FBD"/>
    <w:rsid w:val="00F152A2"/>
    <w:rsid w:val="00F23103"/>
    <w:rsid w:val="00F40BAC"/>
    <w:rsid w:val="00F412FA"/>
    <w:rsid w:val="00F512CB"/>
    <w:rsid w:val="00F77908"/>
    <w:rsid w:val="00F84103"/>
    <w:rsid w:val="00F86139"/>
    <w:rsid w:val="00F94EAF"/>
    <w:rsid w:val="00FA3CEB"/>
    <w:rsid w:val="00FC5B16"/>
    <w:rsid w:val="00FD3C55"/>
    <w:rsid w:val="00FD41A7"/>
    <w:rsid w:val="00FD71B4"/>
    <w:rsid w:val="00FE12A2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CB3E"/>
  <w15:chartTrackingRefBased/>
  <w15:docId w15:val="{66A44FEE-6DC8-7C4B-8565-1D792702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5844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2679F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304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zonderopmaak">
    <w:name w:val="Plain Text"/>
    <w:basedOn w:val="Standaard"/>
    <w:link w:val="TekstzonderopmaakChar"/>
    <w:rsid w:val="00C304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304A2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55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655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655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55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6552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552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6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161C"/>
  </w:style>
  <w:style w:type="paragraph" w:styleId="Voettekst">
    <w:name w:val="footer"/>
    <w:basedOn w:val="Standaard"/>
    <w:link w:val="VoettekstChar"/>
    <w:uiPriority w:val="99"/>
    <w:unhideWhenUsed/>
    <w:rsid w:val="0006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161C"/>
  </w:style>
  <w:style w:type="paragraph" w:customStyle="1" w:styleId="Agenda-item">
    <w:name w:val="Agenda-item"/>
    <w:basedOn w:val="Titel"/>
    <w:link w:val="Agenda-itemChar"/>
    <w:autoRedefine/>
    <w:qFormat/>
    <w:rsid w:val="006C12D2"/>
    <w:pPr>
      <w:numPr>
        <w:numId w:val="11"/>
      </w:numPr>
      <w:tabs>
        <w:tab w:val="left" w:pos="709"/>
      </w:tabs>
      <w:spacing w:before="100" w:beforeAutospacing="1" w:after="100" w:afterAutospacing="1" w:line="300" w:lineRule="exact"/>
      <w:contextualSpacing w:val="0"/>
    </w:pPr>
    <w:rPr>
      <w:rFonts w:ascii="Arial" w:hAnsi="Arial"/>
      <w:b/>
      <w:sz w:val="22"/>
      <w:szCs w:val="18"/>
    </w:rPr>
  </w:style>
  <w:style w:type="paragraph" w:customStyle="1" w:styleId="Sub-agenda-item">
    <w:name w:val="Sub-agenda-item"/>
    <w:basedOn w:val="Lijstalinea"/>
    <w:link w:val="Sub-agenda-itemChar"/>
    <w:autoRedefine/>
    <w:qFormat/>
    <w:rsid w:val="0079775D"/>
    <w:pPr>
      <w:numPr>
        <w:ilvl w:val="1"/>
        <w:numId w:val="11"/>
      </w:numPr>
      <w:tabs>
        <w:tab w:val="left" w:pos="680"/>
      </w:tabs>
      <w:spacing w:before="100" w:beforeAutospacing="1" w:after="100" w:afterAutospacing="1"/>
    </w:pPr>
  </w:style>
  <w:style w:type="character" w:customStyle="1" w:styleId="Agenda-itemChar">
    <w:name w:val="Agenda-item Char"/>
    <w:basedOn w:val="TitelChar"/>
    <w:link w:val="Agenda-item"/>
    <w:rsid w:val="006C12D2"/>
    <w:rPr>
      <w:rFonts w:ascii="Arial" w:eastAsiaTheme="majorEastAsia" w:hAnsi="Arial" w:cstheme="majorBidi"/>
      <w:b/>
      <w:spacing w:val="-10"/>
      <w:kern w:val="28"/>
      <w:sz w:val="56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BD492B"/>
  </w:style>
  <w:style w:type="character" w:customStyle="1" w:styleId="Sub-agenda-itemChar">
    <w:name w:val="Sub-agenda-item Char"/>
    <w:basedOn w:val="LijstalineaChar"/>
    <w:link w:val="Sub-agenda-item"/>
    <w:rsid w:val="0079775D"/>
    <w:rPr>
      <w:rFonts w:ascii="Arial" w:hAnsi="Arial"/>
    </w:rPr>
  </w:style>
  <w:style w:type="table" w:styleId="Tabelraster">
    <w:name w:val="Table Grid"/>
    <w:basedOn w:val="Standaardtabel"/>
    <w:uiPriority w:val="39"/>
    <w:rsid w:val="000135FC"/>
    <w:pPr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25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INDA%20ON%20THE%20MOVE/PEANUTSCH/ENCHILADA/192433%20IHUB%20HUISSTIJL/IHUB/005_iHUB_HUISSTIJLMIDDELEN/&#8226;WT/MEMO/Memo%20F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F99463C7C0F04FB9BFFD32483BA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6A56A4-3415-4C41-84AD-FF26F570AE3D}"/>
      </w:docPartPr>
      <w:docPartBody>
        <w:p w:rsidR="00E82289" w:rsidRDefault="00CB3556">
          <w:pPr>
            <w:pStyle w:val="C5F99463C7C0F04FB9BFFD32483BA970"/>
          </w:pPr>
          <w:r w:rsidRPr="009A4F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6277AAB8F20C4CB6FFEB72D055D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CE8EC-05D7-B949-ABB5-E2D33E6C5A32}"/>
      </w:docPartPr>
      <w:docPartBody>
        <w:p w:rsidR="00E82289" w:rsidRDefault="00CB3556">
          <w:pPr>
            <w:pStyle w:val="396277AAB8F20C4CB6FFEB72D055DD1E"/>
          </w:pPr>
          <w:r w:rsidRPr="009A4F7D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56"/>
    <w:rsid w:val="00004B2E"/>
    <w:rsid w:val="00071163"/>
    <w:rsid w:val="00105757"/>
    <w:rsid w:val="003D1F84"/>
    <w:rsid w:val="0048014D"/>
    <w:rsid w:val="00517996"/>
    <w:rsid w:val="009841B8"/>
    <w:rsid w:val="00BA4193"/>
    <w:rsid w:val="00CB3556"/>
    <w:rsid w:val="00CF7D63"/>
    <w:rsid w:val="00D95BFC"/>
    <w:rsid w:val="00E00CE4"/>
    <w:rsid w:val="00E82289"/>
    <w:rsid w:val="00F20036"/>
    <w:rsid w:val="00F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5F99463C7C0F04FB9BFFD32483BA970">
    <w:name w:val="C5F99463C7C0F04FB9BFFD32483BA970"/>
  </w:style>
  <w:style w:type="paragraph" w:customStyle="1" w:styleId="396277AAB8F20C4CB6FFEB72D055DD1E">
    <w:name w:val="396277AAB8F20C4CB6FFEB72D055D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4">
      <a:dk1>
        <a:srgbClr val="EF465B"/>
      </a:dk1>
      <a:lt1>
        <a:srgbClr val="FFFFFF"/>
      </a:lt1>
      <a:dk2>
        <a:srgbClr val="969696"/>
      </a:dk2>
      <a:lt2>
        <a:srgbClr val="E7E6E6"/>
      </a:lt2>
      <a:accent1>
        <a:srgbClr val="1E1E66"/>
      </a:accent1>
      <a:accent2>
        <a:srgbClr val="EF465B"/>
      </a:accent2>
      <a:accent3>
        <a:srgbClr val="969696"/>
      </a:accent3>
      <a:accent4>
        <a:srgbClr val="FBBB36"/>
      </a:accent4>
      <a:accent5>
        <a:srgbClr val="1E1E66"/>
      </a:accent5>
      <a:accent6>
        <a:srgbClr val="E20177"/>
      </a:accent6>
      <a:hlink>
        <a:srgbClr val="1E1E66"/>
      </a:hlink>
      <a:folHlink>
        <a:srgbClr val="00CBA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BA00-A641-8542-8656-D2C68B8D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FC.dotx</Template>
  <TotalTime>1</TotalTime>
  <Pages>1</Pages>
  <Words>35</Words>
  <Characters>204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Haags Bureau</dc:creator>
  <cp:keywords/>
  <dc:description/>
  <cp:lastModifiedBy>Paul Scholte</cp:lastModifiedBy>
  <cp:revision>3</cp:revision>
  <cp:lastPrinted>2022-04-11T16:53:00Z</cp:lastPrinted>
  <dcterms:created xsi:type="dcterms:W3CDTF">2024-04-30T12:22:00Z</dcterms:created>
  <dcterms:modified xsi:type="dcterms:W3CDTF">2024-04-30T12:22:00Z</dcterms:modified>
</cp:coreProperties>
</file>